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E451" w14:textId="77777777" w:rsidR="00DE4116" w:rsidRPr="005C251A" w:rsidRDefault="00DE4116" w:rsidP="000E61D1">
      <w:pPr>
        <w:ind w:firstLineChars="100" w:firstLine="615"/>
        <w:rPr>
          <w:sz w:val="40"/>
          <w:szCs w:val="40"/>
        </w:rPr>
      </w:pPr>
      <w:r w:rsidRPr="005C251A">
        <w:rPr>
          <w:rFonts w:hint="eastAsia"/>
          <w:sz w:val="40"/>
          <w:szCs w:val="40"/>
        </w:rPr>
        <w:t>課題</w:t>
      </w:r>
      <w:r w:rsidR="009223A9" w:rsidRPr="005C251A">
        <w:rPr>
          <w:rFonts w:hint="eastAsia"/>
          <w:sz w:val="40"/>
          <w:szCs w:val="40"/>
        </w:rPr>
        <w:t>名</w:t>
      </w:r>
    </w:p>
    <w:p w14:paraId="2AD8965D" w14:textId="1B636EF5" w:rsidR="00983FD5" w:rsidRPr="005C251A" w:rsidRDefault="000E61D1" w:rsidP="007747E9">
      <w:pPr>
        <w:ind w:firstLineChars="500" w:firstLine="3076"/>
        <w:rPr>
          <w:sz w:val="40"/>
          <w:szCs w:val="40"/>
        </w:rPr>
      </w:pPr>
      <w:r>
        <w:rPr>
          <w:rFonts w:hint="eastAsia"/>
          <w:sz w:val="40"/>
          <w:szCs w:val="40"/>
        </w:rPr>
        <w:t>●●弓道連盟</w:t>
      </w:r>
      <w:r w:rsidR="00983FD5" w:rsidRPr="005C251A">
        <w:rPr>
          <w:rFonts w:hint="eastAsia"/>
          <w:sz w:val="40"/>
          <w:szCs w:val="40"/>
        </w:rPr>
        <w:t xml:space="preserve">　</w:t>
      </w:r>
      <w:r w:rsidR="00A74496" w:rsidRPr="005C251A">
        <w:rPr>
          <w:rFonts w:hint="eastAsia"/>
          <w:sz w:val="40"/>
          <w:szCs w:val="40"/>
        </w:rPr>
        <w:t>氏名</w:t>
      </w:r>
    </w:p>
    <w:p w14:paraId="520D2DFF" w14:textId="77777777" w:rsidR="00FC0B1A" w:rsidRPr="00983FD5" w:rsidRDefault="00DE4116">
      <w:r>
        <w:rPr>
          <w:rFonts w:hint="eastAsia"/>
        </w:rPr>
        <w:t xml:space="preserve">　</w:t>
      </w:r>
    </w:p>
    <w:sectPr w:rsidR="00FC0B1A" w:rsidRPr="00983FD5" w:rsidSect="00983FD5">
      <w:headerReference w:type="default" r:id="rId6"/>
      <w:footerReference w:type="default" r:id="rId7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6234" w14:textId="77777777" w:rsidR="00DA6FCC" w:rsidRDefault="00DA6FCC">
      <w:r>
        <w:separator/>
      </w:r>
    </w:p>
  </w:endnote>
  <w:endnote w:type="continuationSeparator" w:id="0">
    <w:p w14:paraId="4576D3B8" w14:textId="77777777" w:rsidR="00DA6FCC" w:rsidRDefault="00D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8AFE" w14:textId="77777777" w:rsidR="00823005" w:rsidRPr="00EE5C26" w:rsidRDefault="00823005" w:rsidP="00EE5C26">
    <w:pPr>
      <w:pStyle w:val="a4"/>
      <w:rPr>
        <w:sz w:val="22"/>
        <w:szCs w:val="22"/>
      </w:rPr>
    </w:pPr>
    <w:r>
      <w:rPr>
        <w:rFonts w:hint="eastAsia"/>
      </w:rPr>
      <w:t>様式</w:t>
    </w:r>
    <w:r w:rsidR="00EE5C26">
      <w:rPr>
        <w:rFonts w:hint="eastAsia"/>
      </w:rPr>
      <w:t>６</w:t>
    </w:r>
    <w:r w:rsidR="00217E3B">
      <w:rPr>
        <w:rFonts w:hint="eastAsia"/>
      </w:rPr>
      <w:t>【レポート</w:t>
    </w:r>
    <w:r>
      <w:rPr>
        <w:rFonts w:hint="eastAsia"/>
      </w:rPr>
      <w:t>用原稿用紙】</w:t>
    </w:r>
    <w:r w:rsidR="005902E1">
      <w:rPr>
        <w:rFonts w:hint="eastAsia"/>
      </w:rPr>
      <w:t xml:space="preserve">　　</w:t>
    </w:r>
    <w:r w:rsidR="00EE5C26">
      <w:rPr>
        <w:rFonts w:hint="eastAsia"/>
      </w:rPr>
      <w:t>提出日はご所属</w:t>
    </w:r>
    <w:r w:rsidR="002304A1">
      <w:rPr>
        <w:rFonts w:hint="eastAsia"/>
      </w:rPr>
      <w:t>の</w:t>
    </w:r>
    <w:r w:rsidR="000E61D1">
      <w:rPr>
        <w:rFonts w:hint="eastAsia"/>
      </w:rPr>
      <w:t>都道府県弓道連盟</w:t>
    </w:r>
    <w:r w:rsidR="00EE5C26">
      <w:rPr>
        <w:rFonts w:hint="eastAsia"/>
      </w:rPr>
      <w:t>へご確認</w:t>
    </w:r>
    <w:r w:rsidR="000E61D1">
      <w:rPr>
        <w:rFonts w:hint="eastAsia"/>
      </w:rPr>
      <w:t>をお願いいたします</w:t>
    </w:r>
    <w:r w:rsidR="005902E1">
      <w:rPr>
        <w:rFonts w:hint="eastAsia"/>
        <w:sz w:val="22"/>
        <w:szCs w:val="22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8306" w14:textId="77777777" w:rsidR="00DA6FCC" w:rsidRDefault="00DA6FCC">
      <w:r>
        <w:separator/>
      </w:r>
    </w:p>
  </w:footnote>
  <w:footnote w:type="continuationSeparator" w:id="0">
    <w:p w14:paraId="71517C60" w14:textId="77777777" w:rsidR="00DA6FCC" w:rsidRDefault="00DA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FA95" w14:textId="77777777" w:rsidR="00983FD5" w:rsidRDefault="00E11CB3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437D6" wp14:editId="17EF157D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B0E97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QE+Q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OKKRAT5AgAARAYAAA4AAAAAAAAAAAAAAAAALgIAAGRycy9lMm9Eb2MueG1sUEsBAi0AFAAGAAgA&#10;AAAhAL0jlYbeAAAACAEAAA8AAAAAAAAAAAAAAAAAUwUAAGRycy9kb3ducmV2LnhtbFBLBQYAAAAA&#10;BAAEAPMAAABeBgAAAAA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1822EB" wp14:editId="1B00684A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F4160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">
              <v:group id="Group 2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4L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4L8YAAADcAAAADwAAAAAAAAAAAAAAAACYAgAAZHJz&#10;L2Rvd25yZXYueG1sUEsFBgAAAAAEAAQA9QAAAIsD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8O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F/8A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8O8YAAADcAAAADwAAAAAAAAAAAAAAAACYAgAAZHJz&#10;L2Rvd25yZXYueG1sUEsFBgAAAAAEAAQA9QAAAIsD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8AMUA&#10;AADc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W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bwAxQAAANwAAAAPAAAAAAAAAAAAAAAAAJgCAABkcnMv&#10;ZG93bnJldi54bWxQSwUGAAAAAAQABAD1AAAAigM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+F8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R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+F8YAAADcAAAADwAAAAAAAAAAAAAAAACYAgAAZHJz&#10;L2Rvd25yZXYueG1sUEsFBgAAAAAEAAQA9QAAAIsD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9d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0N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9dsYAAADcAAAADwAAAAAAAAAAAAAAAACYAgAAZHJz&#10;L2Rvd25yZXYueG1sUEsFBgAAAAAEAAQA9QAAAIsD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nbM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dsxQAAANwAAAAPAAAAAAAAAAAAAAAAAJgCAABkcnMv&#10;ZG93bnJldi54bWxQSwUGAAAAAAQABAD1AAAAigM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w8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6XDwgAAANwAAAAPAAAAAAAAAAAAAAAAAJgCAABkcnMvZG93&#10;bnJldi54bWxQSwUGAAAAAAQABAD1AAAAhwM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O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gO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w4xQAAANwAAAAPAAAAAAAAAAAAAAAAAJgCAABkcnMv&#10;ZG93bnJldi54bWxQSwUGAAAAAAQABAD1AAAAigM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auM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4wgAAANwAAAAPAAAAAAAAAAAAAAAAAJgCAABkcnMvZG93&#10;bnJldi54bWxQSwUGAAAAAAQABAD1AAAAhwM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Z2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5nZxQAAANwAAAAPAAAAAAAAAAAAAAAAAJgCAABkcnMv&#10;ZG93bnJldi54bWxQSwUGAAAAAAQABAD1AAAAigM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Jkc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MmRxQAAANwAAAAPAAAAAAAAAAAAAAAAAJgCAABkcnMv&#10;ZG93bnJldi54bWxQSwUGAAAAAAQABAD1AAAAigM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D5"/>
    <w:rsid w:val="000009FA"/>
    <w:rsid w:val="00066AE7"/>
    <w:rsid w:val="00080FF6"/>
    <w:rsid w:val="000E61D1"/>
    <w:rsid w:val="00166BB9"/>
    <w:rsid w:val="00217E3B"/>
    <w:rsid w:val="002304A1"/>
    <w:rsid w:val="002D1BA1"/>
    <w:rsid w:val="00370E21"/>
    <w:rsid w:val="0038284D"/>
    <w:rsid w:val="004D4703"/>
    <w:rsid w:val="00566781"/>
    <w:rsid w:val="005902E1"/>
    <w:rsid w:val="005C251A"/>
    <w:rsid w:val="00675602"/>
    <w:rsid w:val="006F282A"/>
    <w:rsid w:val="007747E9"/>
    <w:rsid w:val="00823005"/>
    <w:rsid w:val="008A7709"/>
    <w:rsid w:val="00903DEB"/>
    <w:rsid w:val="009223A9"/>
    <w:rsid w:val="00951E4D"/>
    <w:rsid w:val="00954279"/>
    <w:rsid w:val="00967B58"/>
    <w:rsid w:val="00983FD5"/>
    <w:rsid w:val="009E6FE4"/>
    <w:rsid w:val="00A53333"/>
    <w:rsid w:val="00A74496"/>
    <w:rsid w:val="00CF4FB3"/>
    <w:rsid w:val="00D12263"/>
    <w:rsid w:val="00D141ED"/>
    <w:rsid w:val="00D34B8B"/>
    <w:rsid w:val="00DA6FCC"/>
    <w:rsid w:val="00DE4116"/>
    <w:rsid w:val="00E11CB3"/>
    <w:rsid w:val="00E23C35"/>
    <w:rsid w:val="00EE5C26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DF7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FD5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F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3FD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83F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1</Pages>
  <Words>11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2011-03-10T02:48:00Z</cp:lastPrinted>
  <dcterms:created xsi:type="dcterms:W3CDTF">2015-07-03T01:39:00Z</dcterms:created>
  <dcterms:modified xsi:type="dcterms:W3CDTF">2021-06-21T06:32:00Z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